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Coerver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13114AC2" w:rsidR="00C460B8" w:rsidRPr="00427014" w:rsidRDefault="00C61DD9" w:rsidP="00427014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 xml:space="preserve">Trotter </w:t>
            </w:r>
            <w:proofErr w:type="spellStart"/>
            <w:r>
              <w:rPr>
                <w:rStyle w:val="Heading1Char"/>
                <w:color w:val="FF0000"/>
              </w:rPr>
              <w:t>Scearce</w:t>
            </w:r>
            <w:proofErr w:type="spellEnd"/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dt>
      <w:sdtPr>
        <w:id w:val="-1464264788"/>
        <w:placeholder>
          <w:docPart w:val="D245E98924244227A4782DB4B6A8329A"/>
        </w:placeholder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7701BD89" w14:textId="2499146D" w:rsidR="00093104" w:rsidRDefault="004F7B23">
          <w:pPr>
            <w:pStyle w:val="Date"/>
          </w:pPr>
          <w:r>
            <w:t>Summer 2016</w:t>
          </w:r>
        </w:p>
      </w:sdtContent>
    </w:sdt>
    <w:p w14:paraId="18D11FAB" w14:textId="74E5CA05" w:rsidR="00093104" w:rsidRPr="00C460B8" w:rsidRDefault="004F7B23">
      <w:pPr>
        <w:rPr>
          <w:color w:val="FF0000"/>
        </w:rPr>
      </w:pPr>
      <w:r>
        <w:rPr>
          <w:color w:val="FF0000"/>
        </w:rPr>
        <w:t>Buddy</w:t>
      </w:r>
      <w:r w:rsidR="00C61DD9">
        <w:rPr>
          <w:color w:val="FF0000"/>
        </w:rPr>
        <w:t xml:space="preserve"> and Amanda,</w:t>
      </w:r>
      <w:r w:rsidR="00C460B8" w:rsidRPr="00C460B8">
        <w:rPr>
          <w:color w:val="FF0000"/>
        </w:rPr>
        <w:t xml:space="preserve"> </w:t>
      </w:r>
    </w:p>
    <w:p w14:paraId="29B89001" w14:textId="0A0C1A70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Coerver Coaching South Carolina’s Performance Academy this summer. </w:t>
      </w:r>
      <w:r w:rsidR="0084205F">
        <w:t xml:space="preserve">Each player has spent 8 weeks participating in the world renowned Coerver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</w:t>
      </w:r>
      <w:r w:rsidR="00C61DD9">
        <w:t>f evaluation for Trotter</w:t>
      </w:r>
      <w:r w:rsidR="0084205F">
        <w:t xml:space="preserve"> to </w:t>
      </w:r>
      <w:r w:rsidR="00C460B8">
        <w:t>help</w:t>
      </w:r>
      <w:r w:rsidR="0084205F">
        <w:t xml:space="preserve"> indicate strengths, </w:t>
      </w:r>
      <w:r w:rsidR="00C460B8">
        <w:t>areas of impr</w:t>
      </w:r>
      <w:bookmarkStart w:id="0" w:name="_GoBack"/>
      <w:bookmarkEnd w:id="0"/>
      <w:r w:rsidR="00C460B8">
        <w:t>ovement, progression</w:t>
      </w:r>
      <w:r w:rsidR="0084205F">
        <w:t xml:space="preserve"> and overall attitude towards the beautiful game. </w:t>
      </w:r>
      <w:r w:rsidR="00C61DD9">
        <w:t xml:space="preserve">I hope this is helpful! </w:t>
      </w:r>
    </w:p>
    <w:p w14:paraId="4FE459A0" w14:textId="26394028" w:rsidR="00C460B8" w:rsidRDefault="00C460B8" w:rsidP="00C61DD9">
      <w:r>
        <w:t xml:space="preserve">Sincerely, </w:t>
      </w: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1390FF99" w14:textId="0D5EEDDE" w:rsidR="00C460B8" w:rsidRDefault="00C460B8" w:rsidP="00C61DD9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4F50274A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5934710" cy="36290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52B341C4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Evaluation Passage for </w:t>
                            </w:r>
                            <w:r w:rsidR="00C61DD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Trotter: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73A9972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C61DD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Extreme passion for game and yearn to win. Good strength and physicality. Solid strike on the ball. Reads the game well. </w:t>
                            </w:r>
                          </w:p>
                          <w:p w14:paraId="39AA28E2" w14:textId="0E6A26AA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C61DD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Focus on appropriate times to utilize skill and finesse rather than power.</w:t>
                            </w:r>
                          </w:p>
                          <w:p w14:paraId="4FEF39F2" w14:textId="3A427E4E" w:rsidR="00C460B8" w:rsidRDefault="00C61DD9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Progression: Did well to understand when to use which skills (ex. 90 degree, 180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degree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, body manipulation, etc.)</w:t>
                            </w:r>
                          </w:p>
                          <w:p w14:paraId="278EDC92" w14:textId="6AF48B36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C61DD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Consistently had a high work rate throughout Performance Academy training sessions (ball mastery and moves 1v1)</w:t>
                            </w:r>
                          </w:p>
                          <w:p w14:paraId="2EB096D8" w14:textId="428D91B9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C61DD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Consistently had a good attitude, showed a willingness to learn and was eager to participate.</w:t>
                            </w:r>
                          </w:p>
                          <w:p w14:paraId="4797B316" w14:textId="4C1C50D4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C61DD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: Had multiple friends in the Performance Academy; also did well to help and incorporate players with lower skill/ability. </w:t>
                            </w:r>
                          </w:p>
                          <w:p w14:paraId="21BE2BEF" w14:textId="7555C10F" w:rsidR="003154CB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Participation in the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Coerver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Cup?</w:t>
                            </w:r>
                            <w:r w:rsidR="00C61DD9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Showed fantastic sportsmanship and, once again, willingness to sacrifice to win. </w:t>
                            </w:r>
                          </w:p>
                          <w:p w14:paraId="75DC59CD" w14:textId="77777777" w:rsidR="00C61DD9" w:rsidRDefault="00C61DD9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16E0955" w14:textId="77777777" w:rsidR="00C61DD9" w:rsidRDefault="00C61DD9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1568BF19" w14:textId="77777777" w:rsidR="00C61DD9" w:rsidRDefault="00C61DD9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6E77E4EA" w14:textId="77777777" w:rsidR="00C61DD9" w:rsidRDefault="00C61DD9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17A83A9B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BDD0A6D" w14:textId="77777777" w:rsidR="003154CB" w:rsidRPr="00C460B8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End with a nice line to make them smile…. Their player is a valuable member of the Coerver community, and they were a pleasure to coach……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16.1pt;margin-top:32.5pt;width:467.3pt;height:285.7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" filled="f" stroked="f">
                <v:textbox>
                  <w:txbxContent>
                    <w:p w14:paraId="1284E149" w14:textId="52B341C4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Evaluation Passage for </w:t>
                      </w:r>
                      <w:r w:rsidR="00C61DD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Trotter: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73A9972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C61DD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Extreme passion for game and yearn to win. Good strength and physicality. Solid strike on the ball. Reads the game well. </w:t>
                      </w:r>
                    </w:p>
                    <w:p w14:paraId="39AA28E2" w14:textId="0E6A26AA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C61DD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Focus on appropriate times to utilize skill and finesse rather than power.</w:t>
                      </w:r>
                    </w:p>
                    <w:p w14:paraId="4FEF39F2" w14:textId="3A427E4E" w:rsidR="00C460B8" w:rsidRDefault="00C61DD9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Progression: Did well to understand when to use which skills (ex. 90 degree, 180 </w:t>
                      </w:r>
                      <w:proofErr w:type="gramStart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degree</w:t>
                      </w:r>
                      <w:proofErr w:type="gramEnd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, body manipulation, etc.)</w:t>
                      </w:r>
                    </w:p>
                    <w:p w14:paraId="278EDC92" w14:textId="6AF48B36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C61DD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Consistently had a high work rate throughout Performance Academy training sessions (ball mastery and moves 1v1)</w:t>
                      </w:r>
                    </w:p>
                    <w:p w14:paraId="2EB096D8" w14:textId="428D91B9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C61DD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Consistently had a good attitude, showed a willingness to learn and was eager to participate.</w:t>
                      </w:r>
                    </w:p>
                    <w:p w14:paraId="4797B316" w14:textId="4C1C50D4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C61DD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: Had multiple friends in the Performance Academy; also did well to help and incorporate players with lower skill/ability. </w:t>
                      </w:r>
                    </w:p>
                    <w:p w14:paraId="21BE2BEF" w14:textId="7555C10F" w:rsidR="003154CB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Participation in the </w:t>
                      </w:r>
                      <w:proofErr w:type="spellStart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Coerver</w:t>
                      </w:r>
                      <w:proofErr w:type="spellEnd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Cup?</w:t>
                      </w:r>
                      <w:r w:rsidR="00C61DD9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Showed fantastic sportsmanship and, once again, willingness to sacrifice to win. </w:t>
                      </w:r>
                    </w:p>
                    <w:p w14:paraId="75DC59CD" w14:textId="77777777" w:rsidR="00C61DD9" w:rsidRDefault="00C61DD9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216E0955" w14:textId="77777777" w:rsidR="00C61DD9" w:rsidRDefault="00C61DD9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1568BF19" w14:textId="77777777" w:rsidR="00C61DD9" w:rsidRDefault="00C61DD9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6E77E4EA" w14:textId="77777777" w:rsidR="00C61DD9" w:rsidRDefault="00C61DD9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17A83A9B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2BDD0A6D" w14:textId="77777777" w:rsidR="003154CB" w:rsidRPr="00C460B8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End with a nice line to make them smile…. Their player is a valuable member of the Coerver community, and they were a pleasure to coach……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>
        <w:t>Coerver</w:t>
      </w:r>
      <w:proofErr w:type="spellEnd"/>
      <w:r>
        <w:t xml:space="preserve"> Coaching South Carolina</w:t>
      </w:r>
    </w:p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B4992" w14:textId="77777777" w:rsidR="004B4645" w:rsidRDefault="004B4645">
      <w:pPr>
        <w:spacing w:after="0" w:line="240" w:lineRule="auto"/>
      </w:pPr>
      <w:r>
        <w:separator/>
      </w:r>
    </w:p>
  </w:endnote>
  <w:endnote w:type="continuationSeparator" w:id="0">
    <w:p w14:paraId="1F851141" w14:textId="77777777" w:rsidR="004B4645" w:rsidRDefault="004B4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C61DD9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fldSimple w:instr=" NUMPAGES  ">
              <w:r w:rsidR="00C61DD9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73F4B" w14:textId="77777777" w:rsidR="004B4645" w:rsidRDefault="004B4645">
      <w:pPr>
        <w:spacing w:after="0" w:line="240" w:lineRule="auto"/>
      </w:pPr>
      <w:r>
        <w:separator/>
      </w:r>
    </w:p>
  </w:footnote>
  <w:footnote w:type="continuationSeparator" w:id="0">
    <w:p w14:paraId="29746C40" w14:textId="77777777" w:rsidR="004B4645" w:rsidRDefault="004B4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93104"/>
    <w:rsid w:val="0017631B"/>
    <w:rsid w:val="003154CB"/>
    <w:rsid w:val="00427014"/>
    <w:rsid w:val="004B4645"/>
    <w:rsid w:val="004F7B23"/>
    <w:rsid w:val="006A7BB5"/>
    <w:rsid w:val="0084205F"/>
    <w:rsid w:val="00C460B8"/>
    <w:rsid w:val="00C61DD9"/>
    <w:rsid w:val="00D5364D"/>
    <w:rsid w:val="00E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333E52"/>
    <w:rsid w:val="007C597D"/>
    <w:rsid w:val="00BF6DA6"/>
    <w:rsid w:val="00F33627"/>
    <w:rsid w:val="00F4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1</Pages>
  <Words>105</Words>
  <Characters>600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2016-07-20T17:20:00Z</dcterms:created>
  <dcterms:modified xsi:type="dcterms:W3CDTF">2016-07-29T20:02:00Z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