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2D335C7F" w:rsidR="00C460B8" w:rsidRPr="00427014" w:rsidRDefault="00F26048" w:rsidP="00F26048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Nik </w:t>
            </w:r>
            <w:proofErr w:type="spellStart"/>
            <w:r>
              <w:rPr>
                <w:rStyle w:val="Heading1Char"/>
                <w:color w:val="FF0000"/>
              </w:rPr>
              <w:t>Mezzanotte</w:t>
            </w:r>
            <w:proofErr w:type="spellEnd"/>
            <w:r>
              <w:rPr>
                <w:rStyle w:val="Heading1Char"/>
                <w:color w:val="FF0000"/>
              </w:rPr>
              <w:t xml:space="preserve"> 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5DB22E49" w:rsidR="00093104" w:rsidRPr="00F26048" w:rsidRDefault="00CF0718" w:rsidP="00F26048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27014">
            <w:t>Summer 2015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17A68621" w:rsidR="00C460B8" w:rsidRDefault="00C460B8" w:rsidP="00F26048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5D4066A6">
                <wp:simplePos x="0" y="0"/>
                <wp:positionH relativeFrom="margin">
                  <wp:posOffset>12700</wp:posOffset>
                </wp:positionH>
                <wp:positionV relativeFrom="paragraph">
                  <wp:posOffset>417830</wp:posOffset>
                </wp:positionV>
                <wp:extent cx="5934710" cy="302514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02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10251AB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Nik: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7A7DBD0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speed, physicality, athleticism, and attitude. Good strike on the ball and good retention of skills.</w:t>
                            </w:r>
                          </w:p>
                          <w:p w14:paraId="39AA28E2" w14:textId="44C8E53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focusing on keeping the ball down when shooting; sometimes he can get a little excited and send the ball over the crossbar</w:t>
                            </w:r>
                          </w:p>
                          <w:p w14:paraId="4FEF39F2" w14:textId="29EC1C09" w:rsidR="00C460B8" w:rsidRDefault="00F2604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began to really utilize the skills we went over in game environments!</w:t>
                            </w:r>
                          </w:p>
                          <w:p w14:paraId="278EDC92" w14:textId="61FC3CB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higher levels due to work rate and consistency</w:t>
                            </w:r>
                          </w:p>
                          <w:p w14:paraId="2EB096D8" w14:textId="24B2223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fantastic attitude consistently!</w:t>
                            </w:r>
                          </w:p>
                          <w:p w14:paraId="4797B316" w14:textId="60D70A0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had a great relationship with all kids in the program. Was consistently polite and </w:t>
                            </w:r>
                          </w:p>
                          <w:p w14:paraId="21BE2BEF" w14:textId="39E29300" w:rsidR="003154CB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Participation in the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Cup?</w:t>
                            </w:r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Good performance at the </w:t>
                            </w:r>
                            <w:proofErr w:type="spellStart"/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F2604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Cup!</w:t>
                            </w:r>
                            <w:bookmarkStart w:id="0" w:name="_GoBack"/>
                            <w:bookmarkEnd w:id="0"/>
                          </w:p>
                          <w:p w14:paraId="2BDD0A6D" w14:textId="442E2FD5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2.9pt;width:467.3pt;height:238.2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" filled="f" stroked="f">
                <v:textbox>
                  <w:txbxContent>
                    <w:p w14:paraId="1284E149" w14:textId="10251AB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Nik: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7A7DBD0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speed, physicality, athleticism, and attitude. Good strike on the ball and good retention of skills.</w:t>
                      </w:r>
                    </w:p>
                    <w:p w14:paraId="39AA28E2" w14:textId="44C8E53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focusing on keeping the ball down when shooting; sometimes he can get a little excited and send the ball over the crossbar</w:t>
                      </w:r>
                    </w:p>
                    <w:p w14:paraId="4FEF39F2" w14:textId="29EC1C09" w:rsidR="00C460B8" w:rsidRDefault="00F2604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began to really utilize the skills we went over in game environments!</w:t>
                      </w:r>
                    </w:p>
                    <w:p w14:paraId="278EDC92" w14:textId="61FC3CB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higher levels due to work rate and consistency</w:t>
                      </w:r>
                    </w:p>
                    <w:p w14:paraId="2EB096D8" w14:textId="24B2223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fantastic attitude consistently!</w:t>
                      </w:r>
                    </w:p>
                    <w:p w14:paraId="4797B316" w14:textId="60D70A0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had a great relationship with all kids in the program. Was consistently polite and </w:t>
                      </w:r>
                    </w:p>
                    <w:p w14:paraId="21BE2BEF" w14:textId="39E29300" w:rsidR="003154CB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Participation in the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Cup?</w:t>
                      </w:r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Good performance at the </w:t>
                      </w:r>
                      <w:proofErr w:type="spellStart"/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F2604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Cup!</w:t>
                      </w:r>
                      <w:bookmarkStart w:id="1" w:name="_GoBack"/>
                      <w:bookmarkEnd w:id="1"/>
                    </w:p>
                    <w:p w14:paraId="2BDD0A6D" w14:textId="442E2FD5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D21CF" w14:textId="77777777" w:rsidR="00CF0718" w:rsidRDefault="00CF0718">
      <w:pPr>
        <w:spacing w:after="0" w:line="240" w:lineRule="auto"/>
      </w:pPr>
      <w:r>
        <w:separator/>
      </w:r>
    </w:p>
  </w:endnote>
  <w:endnote w:type="continuationSeparator" w:id="0">
    <w:p w14:paraId="180BF4B7" w14:textId="77777777" w:rsidR="00CF0718" w:rsidRDefault="00CF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F26048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CF0718">
              <w:fldChar w:fldCharType="begin"/>
            </w:r>
            <w:r w:rsidR="00CF0718">
              <w:instrText xml:space="preserve"> NUMPAGES  </w:instrText>
            </w:r>
            <w:r w:rsidR="00CF0718">
              <w:fldChar w:fldCharType="separate"/>
            </w:r>
            <w:r w:rsidR="00F26048">
              <w:rPr>
                <w:noProof/>
              </w:rPr>
              <w:t>2</w:t>
            </w:r>
            <w:r w:rsidR="00CF0718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09CA5" w14:textId="77777777" w:rsidR="00CF0718" w:rsidRDefault="00CF0718">
      <w:pPr>
        <w:spacing w:after="0" w:line="240" w:lineRule="auto"/>
      </w:pPr>
      <w:r>
        <w:separator/>
      </w:r>
    </w:p>
  </w:footnote>
  <w:footnote w:type="continuationSeparator" w:id="0">
    <w:p w14:paraId="6B5A6A05" w14:textId="77777777" w:rsidR="00CF0718" w:rsidRDefault="00CF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6A7BB5"/>
    <w:rsid w:val="0084205F"/>
    <w:rsid w:val="00C460B8"/>
    <w:rsid w:val="00CF0718"/>
    <w:rsid w:val="00D5364D"/>
    <w:rsid w:val="00E436C4"/>
    <w:rsid w:val="00F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60065D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2016-07-28T15:14:00Z</dcterms:created>
  <dcterms:modified xsi:type="dcterms:W3CDTF">2016-07-28T15:14:00Z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