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147699D0" w:rsidR="00C460B8" w:rsidRPr="00427014" w:rsidRDefault="00AF27BC" w:rsidP="00AF27B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Karley Cuevas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77777777" w:rsidR="00093104" w:rsidRDefault="00427014">
          <w:pPr>
            <w:pStyle w:val="Date"/>
          </w:pPr>
          <w:r>
            <w:t>Summer 2015</w:t>
          </w:r>
        </w:p>
      </w:sdtContent>
    </w:sdt>
    <w:p w14:paraId="18D11FAB" w14:textId="4576066F" w:rsidR="00093104" w:rsidRPr="00C460B8" w:rsidRDefault="00AF27BC">
      <w:pPr>
        <w:rPr>
          <w:color w:val="FF0000"/>
        </w:rPr>
      </w:pPr>
      <w:proofErr w:type="spellStart"/>
      <w:r>
        <w:rPr>
          <w:color w:val="FF0000"/>
        </w:rPr>
        <w:t>Joby</w:t>
      </w:r>
      <w:proofErr w:type="spellEnd"/>
      <w:r>
        <w:rPr>
          <w:color w:val="FF0000"/>
        </w:rPr>
        <w:t xml:space="preserve"> and Charlie,</w:t>
      </w:r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BE19C26" w:rsidR="00C460B8" w:rsidRDefault="00C460B8" w:rsidP="00AF27BC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7AFAF263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02514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02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4E8AD04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Evaluation Pass</w:t>
                            </w:r>
                            <w:r w:rsidR="00AF27B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age for Karley: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3E65C8A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AF27B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tenacity and willingness to learn</w:t>
                            </w:r>
                            <w:bookmarkStart w:id="0" w:name="_GoBack"/>
                            <w:bookmarkEnd w:id="0"/>
                          </w:p>
                          <w:p w14:paraId="39AA28E2" w14:textId="61CF8EB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AF27B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comfortability and confidence on the ball</w:t>
                            </w:r>
                          </w:p>
                          <w:p w14:paraId="4FEF39F2" w14:textId="318BB3A7" w:rsidR="00C460B8" w:rsidRDefault="00AF27B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became MUCH more fluid on the ball during the program; improved in all aspects of the game (passing/receiving, shooting, technical skills)</w:t>
                            </w:r>
                          </w:p>
                          <w:p w14:paraId="278EDC92" w14:textId="2CAEA6C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AF27B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put forth a ton of effort to become familiar with the skills we learned; was able to progress to higher levels</w:t>
                            </w:r>
                          </w:p>
                          <w:p w14:paraId="2EB096D8" w14:textId="5777DEE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AF27B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great attitude; wanted to have fun but did so in a competitive sense</w:t>
                            </w:r>
                          </w:p>
                          <w:p w14:paraId="2BDD0A6D" w14:textId="4195EC81" w:rsidR="003154CB" w:rsidRP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AF27B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a fantastic sense of humor and consistently got along with others in the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38.2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" filled="f" stroked="f">
                <v:textbox>
                  <w:txbxContent>
                    <w:p w14:paraId="1284E149" w14:textId="4E8AD04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Evaluation Pass</w:t>
                      </w:r>
                      <w:r w:rsidR="00AF27B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age for Karley: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3E65C8A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AF27B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tenacity and willingness to learn</w:t>
                      </w:r>
                      <w:bookmarkStart w:id="1" w:name="_GoBack"/>
                      <w:bookmarkEnd w:id="1"/>
                    </w:p>
                    <w:p w14:paraId="39AA28E2" w14:textId="61CF8EB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AF27B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comfortability and confidence on the ball</w:t>
                      </w:r>
                    </w:p>
                    <w:p w14:paraId="4FEF39F2" w14:textId="318BB3A7" w:rsidR="00C460B8" w:rsidRDefault="00AF27B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became MUCH more fluid on the ball during the program; improved in all aspects of the game (passing/receiving, shooting, technical skills)</w:t>
                      </w:r>
                    </w:p>
                    <w:p w14:paraId="278EDC92" w14:textId="2CAEA6C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AF27B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put forth a ton of effort to become familiar with the skills we learned; was able to progress to higher levels</w:t>
                      </w:r>
                    </w:p>
                    <w:p w14:paraId="2EB096D8" w14:textId="5777DEE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AF27B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great attitude; wanted to have fun but did so in a competitive sense</w:t>
                      </w:r>
                    </w:p>
                    <w:p w14:paraId="2BDD0A6D" w14:textId="4195EC81" w:rsidR="003154CB" w:rsidRP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AF27B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a fantastic sense of humor and consistently got along with others in the program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6CE46" w14:textId="77777777" w:rsidR="00050D0A" w:rsidRDefault="00050D0A">
      <w:pPr>
        <w:spacing w:after="0" w:line="240" w:lineRule="auto"/>
      </w:pPr>
      <w:r>
        <w:separator/>
      </w:r>
    </w:p>
  </w:endnote>
  <w:endnote w:type="continuationSeparator" w:id="0">
    <w:p w14:paraId="02D1A0B9" w14:textId="77777777" w:rsidR="00050D0A" w:rsidRDefault="0005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AF27BC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050D0A">
              <w:fldChar w:fldCharType="begin"/>
            </w:r>
            <w:r w:rsidR="00050D0A">
              <w:instrText xml:space="preserve"> NUMPAGES  </w:instrText>
            </w:r>
            <w:r w:rsidR="00050D0A">
              <w:fldChar w:fldCharType="separate"/>
            </w:r>
            <w:r w:rsidR="00AF27BC">
              <w:rPr>
                <w:noProof/>
              </w:rPr>
              <w:t>2</w:t>
            </w:r>
            <w:r w:rsidR="00050D0A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7F93E" w14:textId="77777777" w:rsidR="00050D0A" w:rsidRDefault="00050D0A">
      <w:pPr>
        <w:spacing w:after="0" w:line="240" w:lineRule="auto"/>
      </w:pPr>
      <w:r>
        <w:separator/>
      </w:r>
    </w:p>
  </w:footnote>
  <w:footnote w:type="continuationSeparator" w:id="0">
    <w:p w14:paraId="16AB7BE0" w14:textId="77777777" w:rsidR="00050D0A" w:rsidRDefault="00050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50D0A"/>
    <w:rsid w:val="00093104"/>
    <w:rsid w:val="003154CB"/>
    <w:rsid w:val="00427014"/>
    <w:rsid w:val="006A7BB5"/>
    <w:rsid w:val="0084205F"/>
    <w:rsid w:val="00AF27BC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517A19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1</Pages>
  <Words>102</Words>
  <Characters>587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2016-07-28T15:09:00Z</dcterms:created>
  <dcterms:modified xsi:type="dcterms:W3CDTF">2016-07-28T15:09:00Z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