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6B175479" w:rsidR="00C460B8" w:rsidRPr="00427014" w:rsidRDefault="00793043" w:rsidP="00793043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James Michael </w:t>
            </w:r>
            <w:proofErr w:type="spellStart"/>
            <w:r>
              <w:rPr>
                <w:rStyle w:val="Heading1Char"/>
                <w:color w:val="FF0000"/>
              </w:rPr>
              <w:t>McClam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1EA8A" w14:textId="77777777" w:rsidR="00793043" w:rsidRDefault="008F123E" w:rsidP="00793043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0CC9">
            <w:t>Summer 2016</w:t>
          </w:r>
        </w:sdtContent>
      </w:sdt>
    </w:p>
    <w:p w14:paraId="29B89001" w14:textId="11CF6ACE" w:rsidR="00093104" w:rsidRDefault="00427014" w:rsidP="00793043">
      <w:pPr>
        <w:pStyle w:val="Date"/>
      </w:pPr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D411CED" w:rsidR="00C460B8" w:rsidRDefault="00C460B8" w:rsidP="00793043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5B3E211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James Michael: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7989287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great strike on the ball, specifically with his left foot (which is a great differentiating factor moving forward), work rate</w:t>
                            </w:r>
                          </w:p>
                          <w:p w14:paraId="39AA28E2" w14:textId="50E63B2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would like to see him become more comfortable on his right foot</w:t>
                            </w:r>
                          </w:p>
                          <w:p w14:paraId="4FEF39F2" w14:textId="0ECE380C" w:rsidR="00C460B8" w:rsidRDefault="0079304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gained more confidence on the ball and started to take players on more in 1v1 situations. It was great to see that he was utilizing his skills!</w:t>
                            </w:r>
                          </w:p>
                          <w:p w14:paraId="278EDC92" w14:textId="1808C89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ession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able to progress to higher levels throughout his time at the PA; I think given more time he would have been able to get through more skills, but unfortunately we didn’t have enough time for him to get through what he could have. </w:t>
                            </w:r>
                          </w:p>
                          <w:p w14:paraId="2EB096D8" w14:textId="5C8AB8F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constantly had a good attitude; never had to address any behavioral issues. Was consistently respectful and polite to the coaching staff</w:t>
                            </w:r>
                          </w:p>
                          <w:p w14:paraId="4797B316" w14:textId="2B77870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79304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seemed to get along with everyone involved in the program; had good banter among the other players</w:t>
                            </w:r>
                          </w:p>
                          <w:p w14:paraId="2BDD0A6D" w14:textId="21D69176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5B3E211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James Michael: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7989287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great strike on the ball, specifically with his left foot (which is a great differentiating factor moving forward), work rate</w:t>
                      </w:r>
                    </w:p>
                    <w:p w14:paraId="39AA28E2" w14:textId="50E63B2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would like to see him become more comfortable on his right foot</w:t>
                      </w:r>
                    </w:p>
                    <w:p w14:paraId="4FEF39F2" w14:textId="0ECE380C" w:rsidR="00C460B8" w:rsidRDefault="0079304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gained more confidence on the ball and started to take players on more in 1v1 situations. It was great to see that he was utilizing his skills!</w:t>
                      </w:r>
                    </w:p>
                    <w:p w14:paraId="278EDC92" w14:textId="1808C89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</w:t>
                      </w:r>
                      <w:bookmarkStart w:id="1" w:name="_GoBack"/>
                      <w:bookmarkEnd w:id="1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ession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able to progress to higher levels throughout his time at the PA; I think given more time he would have been able to get through more skills, but unfortunately we didn’t have enough time for him to get through what he could have. </w:t>
                      </w:r>
                    </w:p>
                    <w:p w14:paraId="2EB096D8" w14:textId="5C8AB8F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constantly had a good attitude; never had to address any behavioral issues. Was consistently respectful and polite to the coaching staff</w:t>
                      </w:r>
                    </w:p>
                    <w:p w14:paraId="4797B316" w14:textId="2B77870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79304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seemed to get along with everyone involved in the program; had good banter among the other players</w:t>
                      </w:r>
                    </w:p>
                    <w:p w14:paraId="2BDD0A6D" w14:textId="21D69176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42CEF" w14:textId="77777777" w:rsidR="008F123E" w:rsidRDefault="008F123E">
      <w:pPr>
        <w:spacing w:after="0" w:line="240" w:lineRule="auto"/>
      </w:pPr>
      <w:r>
        <w:separator/>
      </w:r>
    </w:p>
  </w:endnote>
  <w:endnote w:type="continuationSeparator" w:id="0">
    <w:p w14:paraId="6C76063B" w14:textId="77777777" w:rsidR="008F123E" w:rsidRDefault="008F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79304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79304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1BA7" w14:textId="77777777" w:rsidR="008F123E" w:rsidRDefault="008F123E">
      <w:pPr>
        <w:spacing w:after="0" w:line="240" w:lineRule="auto"/>
      </w:pPr>
      <w:r>
        <w:separator/>
      </w:r>
    </w:p>
  </w:footnote>
  <w:footnote w:type="continuationSeparator" w:id="0">
    <w:p w14:paraId="091D6CF5" w14:textId="77777777" w:rsidR="008F123E" w:rsidRDefault="008F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30CC9"/>
    <w:rsid w:val="003154CB"/>
    <w:rsid w:val="00427014"/>
    <w:rsid w:val="006A7BB5"/>
    <w:rsid w:val="007212DB"/>
    <w:rsid w:val="00793043"/>
    <w:rsid w:val="0084205F"/>
    <w:rsid w:val="008F123E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AF1F35"/>
    <w:rsid w:val="00BF6DA6"/>
    <w:rsid w:val="00EE5BFC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101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2016-07-29T02:40:00Z</dcterms:created>
  <dcterms:modified xsi:type="dcterms:W3CDTF">2016-07-29T02:40:00Z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