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3187DE5A" w:rsidR="00C460B8" w:rsidRPr="00427014" w:rsidRDefault="00885D68" w:rsidP="00885D68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Jackson Gibson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6FD50A19" w:rsidR="00093104" w:rsidRDefault="00DD631D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4469EEF9" w:rsidR="00C460B8" w:rsidRDefault="00C460B8" w:rsidP="00885D68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6BEB1B3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Jackson: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1A56A12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technical ability, work rate, vocal leader,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speed, willingness to work off the ball, distribution, accurate passes</w:t>
                            </w:r>
                            <w:bookmarkStart w:id="0" w:name="_GoBack"/>
                            <w:bookmarkEnd w:id="0"/>
                          </w:p>
                          <w:p w14:paraId="39AA28E2" w14:textId="7D40614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left foot strike and confidence using left foot for shot/pass</w:t>
                            </w:r>
                          </w:p>
                          <w:p w14:paraId="4FEF39F2" w14:textId="5B0591FD" w:rsidR="00C460B8" w:rsidRDefault="00885D6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seemed to gain a good deal of confidence taking players on; his happy demeanor helped to raise others around him</w:t>
                            </w:r>
                          </w:p>
                          <w:p w14:paraId="278EDC92" w14:textId="11D40FC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did well in our PA skills; with more time, I think he could have progressed further.</w:t>
                            </w:r>
                          </w:p>
                          <w:p w14:paraId="2EB096D8" w14:textId="0F6D4A5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fantastic attitude; always polite and respectful, always willing to help others</w:t>
                            </w:r>
                          </w:p>
                          <w:p w14:paraId="4797B316" w14:textId="7C1A853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885D68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BD27F4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became the “class clown” of the group; was universally liked</w:t>
                            </w:r>
                          </w:p>
                          <w:p w14:paraId="2BDD0A6D" w14:textId="706BDCA5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6BEB1B3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Jackson: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1A56A12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technical ability, work rate, vocal leader,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speed, willingness to work off the ball, distribution, accurate passes</w:t>
                      </w:r>
                      <w:bookmarkStart w:id="1" w:name="_GoBack"/>
                      <w:bookmarkEnd w:id="1"/>
                    </w:p>
                    <w:p w14:paraId="39AA28E2" w14:textId="7D40614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left foot strike and confidence using left foot for shot/pass</w:t>
                      </w:r>
                    </w:p>
                    <w:p w14:paraId="4FEF39F2" w14:textId="5B0591FD" w:rsidR="00C460B8" w:rsidRDefault="00885D6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seemed to gain a good deal of confidence taking players on; his happy demeanor helped to raise others around him</w:t>
                      </w:r>
                    </w:p>
                    <w:p w14:paraId="278EDC92" w14:textId="11D40FC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did well in our PA skills; with more time, I think he could have progressed further.</w:t>
                      </w:r>
                    </w:p>
                    <w:p w14:paraId="2EB096D8" w14:textId="0F6D4A5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fantastic attitude; always polite and respectful, always willing to help others</w:t>
                      </w:r>
                    </w:p>
                    <w:p w14:paraId="4797B316" w14:textId="7C1A853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885D68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BD27F4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became the “class clown” of the group; was universally liked</w:t>
                      </w:r>
                    </w:p>
                    <w:p w14:paraId="2BDD0A6D" w14:textId="706BDCA5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B27F7" w14:textId="77777777" w:rsidR="00234A77" w:rsidRDefault="00234A77">
      <w:pPr>
        <w:spacing w:after="0" w:line="240" w:lineRule="auto"/>
      </w:pPr>
      <w:r>
        <w:separator/>
      </w:r>
    </w:p>
  </w:endnote>
  <w:endnote w:type="continuationSeparator" w:id="0">
    <w:p w14:paraId="3A0346A1" w14:textId="77777777" w:rsidR="00234A77" w:rsidRDefault="0023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885D68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885D68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48E55" w14:textId="77777777" w:rsidR="00234A77" w:rsidRDefault="00234A77">
      <w:pPr>
        <w:spacing w:after="0" w:line="240" w:lineRule="auto"/>
      </w:pPr>
      <w:r>
        <w:separator/>
      </w:r>
    </w:p>
  </w:footnote>
  <w:footnote w:type="continuationSeparator" w:id="0">
    <w:p w14:paraId="441FCA59" w14:textId="77777777" w:rsidR="00234A77" w:rsidRDefault="0023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34A77"/>
    <w:rsid w:val="003154CB"/>
    <w:rsid w:val="00427014"/>
    <w:rsid w:val="006A7BB5"/>
    <w:rsid w:val="0084205F"/>
    <w:rsid w:val="00885D68"/>
    <w:rsid w:val="00BD27F4"/>
    <w:rsid w:val="00C460B8"/>
    <w:rsid w:val="00D5364D"/>
    <w:rsid w:val="00D66C7B"/>
    <w:rsid w:val="00DD631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717FA7"/>
    <w:rsid w:val="00BF6DA6"/>
    <w:rsid w:val="00F30A12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2016-07-29T17:02:00Z</dcterms:created>
  <dcterms:modified xsi:type="dcterms:W3CDTF">2016-07-29T17:05:00Z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