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6180218C" w:rsidR="00C460B8" w:rsidRPr="00427014" w:rsidRDefault="00A47C63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Derrick Smith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09E46C54" w:rsidR="00093104" w:rsidRDefault="00A47C63">
          <w:pPr>
            <w:pStyle w:val="Date"/>
          </w:pPr>
          <w:r>
            <w:t>Summer 2016</w:t>
          </w:r>
        </w:p>
      </w:sdtContent>
    </w:sdt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0B93E64F" w:rsidR="00C460B8" w:rsidRDefault="00C460B8" w:rsidP="00A47C63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63BB4ADC">
                <wp:simplePos x="0" y="0"/>
                <wp:positionH relativeFrom="margin">
                  <wp:posOffset>47625</wp:posOffset>
                </wp:positionH>
                <wp:positionV relativeFrom="paragraph">
                  <wp:posOffset>466090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1469B02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A47C6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Derrick: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52C29E85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A47C6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great technical ability, strike on the ball, and finishing out of the air. He is willing to sacrifice his body to get the ball in the back of the net. </w:t>
                            </w:r>
                            <w:bookmarkStart w:id="0" w:name="_GoBack"/>
                            <w:bookmarkEnd w:id="0"/>
                          </w:p>
                          <w:p w14:paraId="39AA28E2" w14:textId="5AA5F20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A47C6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when defending, use a bit more physicality to win the ball back (ex. using your arm for leverage rather than running beside)</w:t>
                            </w:r>
                          </w:p>
                          <w:p w14:paraId="4FEF39F2" w14:textId="6CD095AF" w:rsidR="00C460B8" w:rsidRDefault="00A47C6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clearly gained a great deal of confidence throughout the program; his technical ability was high to begin with and it seemed to skyrocket as time went on.</w:t>
                            </w:r>
                          </w:p>
                          <w:p w14:paraId="278EDC92" w14:textId="190B492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A47C6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was able to progress into higher levels </w:t>
                            </w:r>
                          </w:p>
                          <w:p w14:paraId="2EB096D8" w14:textId="6102D45B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A47C6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consistently had a great attitude no matter the session.</w:t>
                            </w:r>
                          </w:p>
                          <w:p w14:paraId="4797B316" w14:textId="31A51E65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A47C6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was very quick to help others who may have been struggling. If I could create model players, they would all be like Derrick. </w:t>
                            </w:r>
                          </w:p>
                          <w:p w14:paraId="2BDD0A6D" w14:textId="5148D9D6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36.7pt;width:467.3pt;height:285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" filled="f" stroked="f">
                <v:textbox>
                  <w:txbxContent>
                    <w:p w14:paraId="1284E149" w14:textId="1469B02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A47C6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Derrick: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52C29E85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A47C6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great technical ability, strike on the ball, and finishing out of the air. He is willing to sacrifice his body to get the ball in the back of the net. </w:t>
                      </w:r>
                      <w:bookmarkStart w:id="1" w:name="_GoBack"/>
                      <w:bookmarkEnd w:id="1"/>
                    </w:p>
                    <w:p w14:paraId="39AA28E2" w14:textId="5AA5F20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A47C6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when defending, use a bit more physicality to win the ball back (ex. using your arm for leverage rather than running beside)</w:t>
                      </w:r>
                    </w:p>
                    <w:p w14:paraId="4FEF39F2" w14:textId="6CD095AF" w:rsidR="00C460B8" w:rsidRDefault="00A47C6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clearly gained a great deal of confidence throughout the program; his technical ability was high to begin with and it seemed to skyrocket as time went on.</w:t>
                      </w:r>
                    </w:p>
                    <w:p w14:paraId="278EDC92" w14:textId="190B492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A47C6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was able to progress into higher levels </w:t>
                      </w:r>
                    </w:p>
                    <w:p w14:paraId="2EB096D8" w14:textId="6102D45B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A47C6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consistently had a great attitude no matter the session.</w:t>
                      </w:r>
                    </w:p>
                    <w:p w14:paraId="4797B316" w14:textId="31A51E65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A47C6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was very quick to help others who may have been struggling. If I could create model players, they would all be like Derrick. </w:t>
                      </w:r>
                    </w:p>
                    <w:p w14:paraId="2BDD0A6D" w14:textId="5148D9D6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0D081" w14:textId="77777777" w:rsidR="00264CA1" w:rsidRDefault="00264CA1">
      <w:pPr>
        <w:spacing w:after="0" w:line="240" w:lineRule="auto"/>
      </w:pPr>
      <w:r>
        <w:separator/>
      </w:r>
    </w:p>
  </w:endnote>
  <w:endnote w:type="continuationSeparator" w:id="0">
    <w:p w14:paraId="15D42A53" w14:textId="77777777" w:rsidR="00264CA1" w:rsidRDefault="0026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A47C63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264CA1">
              <w:fldChar w:fldCharType="begin"/>
            </w:r>
            <w:r w:rsidR="00264CA1">
              <w:instrText xml:space="preserve"> NUMPAGES  </w:instrText>
            </w:r>
            <w:r w:rsidR="00264CA1">
              <w:fldChar w:fldCharType="separate"/>
            </w:r>
            <w:r w:rsidR="00A47C63">
              <w:rPr>
                <w:noProof/>
              </w:rPr>
              <w:t>2</w:t>
            </w:r>
            <w:r w:rsidR="00264CA1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9D392" w14:textId="77777777" w:rsidR="00264CA1" w:rsidRDefault="00264CA1">
      <w:pPr>
        <w:spacing w:after="0" w:line="240" w:lineRule="auto"/>
      </w:pPr>
      <w:r>
        <w:separator/>
      </w:r>
    </w:p>
  </w:footnote>
  <w:footnote w:type="continuationSeparator" w:id="0">
    <w:p w14:paraId="236C4D53" w14:textId="77777777" w:rsidR="00264CA1" w:rsidRDefault="0026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264CA1"/>
    <w:rsid w:val="003154CB"/>
    <w:rsid w:val="00427014"/>
    <w:rsid w:val="006A7BB5"/>
    <w:rsid w:val="0084205F"/>
    <w:rsid w:val="00A47C63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5F1821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2016-07-28T16:27:00Z</dcterms:created>
  <dcterms:modified xsi:type="dcterms:W3CDTF">2016-07-28T16:27:00Z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