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proofErr w:type="spellStart"/>
            <w:r>
              <w:rPr>
                <w:rStyle w:val="Heading1Char"/>
              </w:rPr>
              <w:t>Coerver</w:t>
            </w:r>
            <w:proofErr w:type="spellEnd"/>
            <w:r>
              <w:rPr>
                <w:rStyle w:val="Heading1Char"/>
              </w:rPr>
              <w:t xml:space="preserve">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6ECFF363" w:rsidR="00C460B8" w:rsidRPr="00427014" w:rsidRDefault="00E23643" w:rsidP="00427014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>Carson Bingaman</w:t>
            </w:r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dt>
      <w:sdtPr>
        <w:id w:val="-1464264788"/>
        <w:placeholder>
          <w:docPart w:val="D245E98924244227A4782DB4B6A8329A"/>
        </w:placeholder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7701BD89" w14:textId="12761099" w:rsidR="00093104" w:rsidRDefault="008750C3">
          <w:pPr>
            <w:pStyle w:val="Date"/>
          </w:pPr>
          <w:r>
            <w:t>Summer 2016</w:t>
          </w:r>
        </w:p>
      </w:sdtContent>
    </w:sdt>
    <w:p w14:paraId="29B89001" w14:textId="77777777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</w:t>
      </w:r>
      <w:proofErr w:type="spellStart"/>
      <w:r>
        <w:t>Coerver</w:t>
      </w:r>
      <w:proofErr w:type="spellEnd"/>
      <w:r>
        <w:t xml:space="preserve"> Coaching South Carolina’s Performance Academy this summer. </w:t>
      </w:r>
      <w:r w:rsidR="0084205F">
        <w:t xml:space="preserve">Each player has spent 8 weeks participating in the world renowned </w:t>
      </w:r>
      <w:proofErr w:type="spellStart"/>
      <w:r w:rsidR="0084205F">
        <w:t>Coerver</w:t>
      </w:r>
      <w:proofErr w:type="spellEnd"/>
      <w:r w:rsidR="0084205F">
        <w:t xml:space="preserve">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4FE459A0" w14:textId="3AB90EA2" w:rsidR="00C460B8" w:rsidRDefault="00C460B8" w:rsidP="00E23643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007DB234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5934710" cy="36290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2470D3B8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for </w:t>
                            </w:r>
                            <w:r w:rsidR="00E2364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Carson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4D089359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E2364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extremely high technical ability, great strike on the ball, uses skills to get out of sticky situations, competitive, good first touch and aerial control, uses body/appropriate physicality to win the ball back if lost</w:t>
                            </w:r>
                            <w:bookmarkStart w:id="0" w:name="_GoBack"/>
                            <w:bookmarkEnd w:id="0"/>
                          </w:p>
                          <w:p w14:paraId="39AA28E2" w14:textId="4C6FD1C2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E2364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</w:t>
                            </w:r>
                            <w:r w:rsidR="00C10404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15D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focus equally on the same strike on the ball with both feet and comfortability using skill with both feet</w:t>
                            </w:r>
                          </w:p>
                          <w:p w14:paraId="4FEF39F2" w14:textId="78CEEE38" w:rsidR="00C460B8" w:rsidRDefault="004C02F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Progression: 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Became extremely comfortable taking players on, which is what I hit on in the 1</w:t>
                            </w:r>
                            <w:r w:rsidRPr="00C10404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evaluation.</w:t>
                            </w:r>
                            <w:r w:rsidR="004815D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He started to play with his defenders with his footwork. It was great to watch!</w:t>
                            </w:r>
                          </w:p>
                          <w:p w14:paraId="278EDC92" w14:textId="0FC73EF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E2364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progressed through multiple levels throughout the program</w:t>
                            </w:r>
                          </w:p>
                          <w:p w14:paraId="2EB096D8" w14:textId="69C73DA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E2364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good attitude; never had to address any issues. </w:t>
                            </w:r>
                          </w:p>
                          <w:p w14:paraId="4797B316" w14:textId="1B952B2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E2364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got along well with everyone in the Performance Academy</w:t>
                            </w:r>
                          </w:p>
                          <w:p w14:paraId="2BDD0A6D" w14:textId="5CD38C01" w:rsidR="003154CB" w:rsidRPr="00C460B8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16.1pt;margin-top:32.5pt;width:467.3pt;height:285.7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" filled="f" stroked="f">
                <v:textbox>
                  <w:txbxContent>
                    <w:p w14:paraId="1284E149" w14:textId="2470D3B8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for </w:t>
                      </w:r>
                      <w:r w:rsidR="00E2364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Carson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4D089359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E2364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extremely high technical ability, great strike on the ball, uses skills to get out of sticky situations, competitive, good first touch and aerial control, uses body/appropriate physicality to win the ball back if lost</w:t>
                      </w:r>
                      <w:bookmarkStart w:id="1" w:name="_GoBack"/>
                      <w:bookmarkEnd w:id="1"/>
                    </w:p>
                    <w:p w14:paraId="39AA28E2" w14:textId="4C6FD1C2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E2364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</w:t>
                      </w:r>
                      <w:r w:rsidR="00C10404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  <w:r w:rsidR="004815D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focus equally on the same strike on the ball with both feet and comfortability using skill with both feet</w:t>
                      </w:r>
                    </w:p>
                    <w:p w14:paraId="4FEF39F2" w14:textId="78CEEE38" w:rsidR="00C460B8" w:rsidRDefault="004C02F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Progression: 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Became extremely comfortable taking players on, which is what I hit on in the 1</w:t>
                      </w:r>
                      <w:r w:rsidRPr="00C10404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evaluation.</w:t>
                      </w:r>
                      <w:r w:rsidR="004815D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He started to play with his defenders with his footwork. It was great to watch!</w:t>
                      </w:r>
                    </w:p>
                    <w:p w14:paraId="278EDC92" w14:textId="0FC73EF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E2364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progressed through multiple levels throughout the program</w:t>
                      </w:r>
                    </w:p>
                    <w:p w14:paraId="2EB096D8" w14:textId="69C73DA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E2364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good attitude; never had to address any issues. </w:t>
                      </w:r>
                    </w:p>
                    <w:p w14:paraId="4797B316" w14:textId="1B952B2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E2364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got along well with everyone in the Performance Academy</w:t>
                      </w:r>
                    </w:p>
                    <w:p w14:paraId="2BDD0A6D" w14:textId="5CD38C01" w:rsidR="003154CB" w:rsidRPr="00C460B8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>
        <w:t>Coerver</w:t>
      </w:r>
      <w:proofErr w:type="spellEnd"/>
      <w:r>
        <w:t xml:space="preserve">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35B0E" w14:textId="77777777" w:rsidR="003F25EB" w:rsidRDefault="003F25EB">
      <w:pPr>
        <w:spacing w:after="0" w:line="240" w:lineRule="auto"/>
      </w:pPr>
      <w:r>
        <w:separator/>
      </w:r>
    </w:p>
  </w:endnote>
  <w:endnote w:type="continuationSeparator" w:id="0">
    <w:p w14:paraId="77FC885D" w14:textId="77777777" w:rsidR="003F25EB" w:rsidRDefault="003F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E23643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fldSimple w:instr=" NUMPAGES  ">
              <w:r w:rsidR="00E23643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3B881" w14:textId="77777777" w:rsidR="003F25EB" w:rsidRDefault="003F25EB">
      <w:pPr>
        <w:spacing w:after="0" w:line="240" w:lineRule="auto"/>
      </w:pPr>
      <w:r>
        <w:separator/>
      </w:r>
    </w:p>
  </w:footnote>
  <w:footnote w:type="continuationSeparator" w:id="0">
    <w:p w14:paraId="37FD0ECA" w14:textId="77777777" w:rsidR="003F25EB" w:rsidRDefault="003F2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153EB"/>
    <w:rsid w:val="00093104"/>
    <w:rsid w:val="003154CB"/>
    <w:rsid w:val="003F25EB"/>
    <w:rsid w:val="00427014"/>
    <w:rsid w:val="004815D9"/>
    <w:rsid w:val="004C02FB"/>
    <w:rsid w:val="006A7BB5"/>
    <w:rsid w:val="0084205F"/>
    <w:rsid w:val="008750C3"/>
    <w:rsid w:val="00A9723C"/>
    <w:rsid w:val="00C10404"/>
    <w:rsid w:val="00C460B8"/>
    <w:rsid w:val="00D5364D"/>
    <w:rsid w:val="00E23643"/>
    <w:rsid w:val="00E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18071F"/>
    <w:rsid w:val="00333E52"/>
    <w:rsid w:val="00AE3A5B"/>
    <w:rsid w:val="00BF6DA6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2</Pages>
  <Words>100</Words>
  <Characters>572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2016-07-28T20:23:00Z</dcterms:created>
  <dcterms:modified xsi:type="dcterms:W3CDTF">2016-07-28T20:23:00Z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