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chool name, address, and logo"/>
      </w:tblPr>
      <w:tblGrid>
        <w:gridCol w:w="6570"/>
        <w:gridCol w:w="2790"/>
      </w:tblGrid>
      <w:tr w:rsidR="00093104" w14:paraId="51459F6B" w14:textId="77777777" w:rsidTr="00427014">
        <w:trPr>
          <w:trHeight w:val="1151"/>
        </w:trPr>
        <w:tc>
          <w:tcPr>
            <w:tcW w:w="6832" w:type="dxa"/>
          </w:tcPr>
          <w:p w14:paraId="061CA137" w14:textId="77777777" w:rsidR="003154CB" w:rsidRDefault="003154CB" w:rsidP="00427014">
            <w:pPr>
              <w:spacing w:after="0" w:line="240" w:lineRule="auto"/>
              <w:rPr>
                <w:rStyle w:val="Heading1Char"/>
              </w:rPr>
            </w:pPr>
          </w:p>
          <w:p w14:paraId="13616D7C" w14:textId="77777777" w:rsidR="003154CB" w:rsidRDefault="003154CB" w:rsidP="00427014">
            <w:pPr>
              <w:spacing w:after="0" w:line="240" w:lineRule="auto"/>
              <w:rPr>
                <w:rStyle w:val="Heading1Char"/>
              </w:rPr>
            </w:pPr>
            <w:r>
              <w:rPr>
                <w:rStyle w:val="Heading1Char"/>
              </w:rPr>
              <w:t>Coerver Coaching Performance Academy</w:t>
            </w:r>
          </w:p>
          <w:p w14:paraId="1BB1F1DC" w14:textId="77777777" w:rsidR="00427014" w:rsidRDefault="00427014" w:rsidP="00427014">
            <w:pPr>
              <w:spacing w:after="0" w:line="240" w:lineRule="auto"/>
              <w:rPr>
                <w:rStyle w:val="Heading1Char"/>
              </w:rPr>
            </w:pPr>
            <w:r>
              <w:rPr>
                <w:rStyle w:val="Heading1Char"/>
              </w:rPr>
              <w:t>Player Evaluation</w:t>
            </w:r>
          </w:p>
          <w:p w14:paraId="14984729" w14:textId="26EEEB93" w:rsidR="00C460B8" w:rsidRPr="00427014" w:rsidRDefault="001D4EF9" w:rsidP="00427014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  <w:r>
              <w:rPr>
                <w:rStyle w:val="Heading1Char"/>
                <w:color w:val="FF0000"/>
              </w:rPr>
              <w:t>Brook Brumfield</w:t>
            </w:r>
          </w:p>
        </w:tc>
        <w:tc>
          <w:tcPr>
            <w:tcW w:w="2901" w:type="dxa"/>
          </w:tcPr>
          <w:p w14:paraId="30EEB940" w14:textId="77777777" w:rsidR="00093104" w:rsidRDefault="006A7BB5">
            <w:pPr>
              <w:pStyle w:val="NoSpacing"/>
              <w:jc w:val="right"/>
            </w:pPr>
            <w:r>
              <w:rPr>
                <w:noProof/>
                <w:lang w:eastAsia="en-US"/>
              </w:rPr>
              <w:drawing>
                <wp:inline distT="0" distB="0" distL="0" distR="0" wp14:anchorId="3CAA4DB9" wp14:editId="6C749470">
                  <wp:extent cx="1762933" cy="866775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591" cy="874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D11FAB" w14:textId="5D54D2C6" w:rsidR="00093104" w:rsidRPr="001D4EF9" w:rsidRDefault="00556DD4" w:rsidP="001D4EF9">
      <w:pPr>
        <w:pStyle w:val="Date"/>
      </w:pPr>
      <w:sdt>
        <w:sdtPr>
          <w:id w:val="-1464264788"/>
          <w:placeholder>
            <w:docPart w:val="D245E98924244227A4782DB4B6A8329A"/>
          </w:placeholder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230CC9">
            <w:t>Summer 2016</w:t>
          </w:r>
        </w:sdtContent>
      </w:sdt>
      <w:r w:rsidR="00C460B8" w:rsidRPr="00C460B8">
        <w:rPr>
          <w:color w:val="FF0000"/>
        </w:rPr>
        <w:t xml:space="preserve"> </w:t>
      </w:r>
    </w:p>
    <w:p w14:paraId="29B89001" w14:textId="77777777" w:rsidR="00093104" w:rsidRDefault="00427014">
      <w:r>
        <w:t xml:space="preserve">Thank you </w:t>
      </w:r>
      <w:r w:rsidR="00E436C4">
        <w:t xml:space="preserve">so much </w:t>
      </w:r>
      <w:r>
        <w:t xml:space="preserve">for being part of Coerver Coaching South Carolina’s Performance Academy this summer. </w:t>
      </w:r>
      <w:r w:rsidR="0084205F">
        <w:t xml:space="preserve">Each player has spent 8 weeks participating in the world renowned Coerver Coaching method which combines </w:t>
      </w:r>
      <w:r w:rsidR="0084205F" w:rsidRPr="0084205F">
        <w:t>technical development, small sided games, skill competitions</w:t>
      </w:r>
      <w:r w:rsidR="00E436C4">
        <w:t xml:space="preserve"> and full-sided tournament p</w:t>
      </w:r>
      <w:r w:rsidR="0084205F">
        <w:t xml:space="preserve">lay to bring out the absolute best in every individual. </w:t>
      </w:r>
      <w:r w:rsidR="00E436C4">
        <w:t>I</w:t>
      </w:r>
      <w:r w:rsidR="0084205F">
        <w:t xml:space="preserve"> have provided a brief evaluation for each individual to </w:t>
      </w:r>
      <w:r w:rsidR="00C460B8">
        <w:t>help</w:t>
      </w:r>
      <w:r w:rsidR="0084205F">
        <w:t xml:space="preserve"> indicate strengths, </w:t>
      </w:r>
      <w:r w:rsidR="00C460B8">
        <w:t>areas of improvement, progression</w:t>
      </w:r>
      <w:r w:rsidR="0084205F">
        <w:t xml:space="preserve"> and overall attitude towards the beautiful game. </w:t>
      </w:r>
    </w:p>
    <w:p w14:paraId="4FE459A0" w14:textId="1A26D05F" w:rsidR="00C460B8" w:rsidRDefault="00C460B8" w:rsidP="001D4EF9">
      <w:r>
        <w:t xml:space="preserve">Sincerely, </w:t>
      </w:r>
    </w:p>
    <w:p w14:paraId="6E701B62" w14:textId="77777777" w:rsidR="001D4EF9" w:rsidRDefault="00E436C4" w:rsidP="001D4EF9">
      <w:pPr>
        <w:spacing w:line="240" w:lineRule="auto"/>
      </w:pPr>
      <w:r>
        <w:t>Courtney McLeod</w:t>
      </w:r>
      <w:r w:rsidR="00C460B8">
        <w:t xml:space="preserve"> </w:t>
      </w:r>
      <w:bookmarkStart w:id="0" w:name="_GoBack"/>
      <w:bookmarkEnd w:id="0"/>
    </w:p>
    <w:p w14:paraId="1390FF99" w14:textId="147EB78D" w:rsidR="00C460B8" w:rsidRDefault="001D4EF9" w:rsidP="001D4EF9">
      <w:pPr>
        <w:spacing w:line="240" w:lineRule="auto"/>
      </w:pPr>
      <w:r>
        <w:rPr>
          <w:noProof/>
          <w:lang w:eastAsia="en-US"/>
        </w:rPr>
        <w:lastRenderedPageBreak/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4F6F6B8C" wp14:editId="123AE865">
                <wp:simplePos x="0" y="0"/>
                <wp:positionH relativeFrom="margin">
                  <wp:posOffset>50800</wp:posOffset>
                </wp:positionH>
                <wp:positionV relativeFrom="paragraph">
                  <wp:posOffset>2628900</wp:posOffset>
                </wp:positionV>
                <wp:extent cx="5934710" cy="4688840"/>
                <wp:effectExtent l="0" t="0" r="0" b="1016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4688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4E149" w14:textId="54E06EAD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Evaluation Passage for </w:t>
                            </w:r>
                            <w:r w:rsidR="001D4EF9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Brook</w:t>
                            </w: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C37920" w14:textId="77777777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7C0A7EAA" w14:textId="4102B412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Strengths</w:t>
                            </w:r>
                            <w:r w:rsidR="001D4EF9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very high technical ability, good strike on the ball and good spatial awareness on the field</w:t>
                            </w:r>
                          </w:p>
                          <w:p w14:paraId="39AA28E2" w14:textId="1FC2EC7C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Areas of improvement</w:t>
                            </w:r>
                            <w:r w:rsidR="001D4EF9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would like to see him maintain his confidence no matter his opponent.</w:t>
                            </w:r>
                          </w:p>
                          <w:p w14:paraId="4FEF39F2" w14:textId="575949D6" w:rsidR="00C460B8" w:rsidRDefault="001D4EF9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Progression: though he had a high technical ability initially, I saw that he specifically utilized skills that we learn during his play. It was great to see him incorporate the new skills into his game. </w:t>
                            </w:r>
                          </w:p>
                          <w:p w14:paraId="278EDC92" w14:textId="152F900B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Performance Academy skills progression</w:t>
                            </w:r>
                            <w:r w:rsidR="001D4EF9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was able to progress through multiple levels while at the program; I think he was more than capable of learning and internalizing all 5 levels of each, but with limited time we could not</w:t>
                            </w:r>
                          </w:p>
                          <w:p w14:paraId="2EB096D8" w14:textId="5CB5B5AF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Attitude toward each session</w:t>
                            </w:r>
                            <w:r w:rsidR="001D4EF9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consistently had a great attitude</w:t>
                            </w:r>
                          </w:p>
                          <w:p w14:paraId="4797B316" w14:textId="089F48B4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Social skills</w:t>
                            </w:r>
                            <w:r w:rsidR="001D4EF9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helped others to learn if they did not understand; was great at helping others despite their ability level.</w:t>
                            </w:r>
                          </w:p>
                          <w:p w14:paraId="21BE2BEF" w14:textId="1E0283D0" w:rsidR="003154CB" w:rsidRDefault="003154CB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Participation in the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Coerver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Cup?</w:t>
                            </w:r>
                            <w:r w:rsidR="001D4EF9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Yes—during the Myrtle Beach 5v5 I think he had a great attitude and definitely attempted to showcase his skills rather than rely on athleticism to win the game. </w:t>
                            </w:r>
                          </w:p>
                          <w:p w14:paraId="17A83A9B" w14:textId="77777777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2BDD0A6D" w14:textId="2B9D80E3" w:rsidR="003154CB" w:rsidRPr="00C460B8" w:rsidRDefault="003154CB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F6B8C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4pt;margin-top:207pt;width:467.3pt;height:369.2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" filled="f" stroked="f">
                <v:textbox>
                  <w:txbxContent>
                    <w:p w14:paraId="1284E149" w14:textId="54E06EAD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Evaluation Passage for </w:t>
                      </w:r>
                      <w:r w:rsidR="001D4EF9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Brook</w:t>
                      </w: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C37920" w14:textId="77777777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  <w:p w14:paraId="7C0A7EAA" w14:textId="4102B412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Strengths</w:t>
                      </w:r>
                      <w:r w:rsidR="001D4EF9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very high technical ability, good strike on the ball and good spatial awareness on the field</w:t>
                      </w:r>
                    </w:p>
                    <w:p w14:paraId="39AA28E2" w14:textId="1FC2EC7C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Areas of improvement</w:t>
                      </w:r>
                      <w:r w:rsidR="001D4EF9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would like to see him maintain his confidence no matter his opponent.</w:t>
                      </w:r>
                    </w:p>
                    <w:p w14:paraId="4FEF39F2" w14:textId="575949D6" w:rsidR="00C460B8" w:rsidRDefault="001D4EF9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Progression: though he had a high technical ability initially, I saw that he specifically utilized skills that we learn during his play. It was great to see him incorporate the new skills into his game. </w:t>
                      </w:r>
                    </w:p>
                    <w:p w14:paraId="278EDC92" w14:textId="152F900B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Performance Academy skills progression</w:t>
                      </w:r>
                      <w:r w:rsidR="001D4EF9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was able to progress through multiple levels while at the program; I think he was more than capable of learning and internalizing all 5 levels of each, but with limited time we could not</w:t>
                      </w:r>
                    </w:p>
                    <w:p w14:paraId="2EB096D8" w14:textId="5CB5B5AF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Attitude toward each session</w:t>
                      </w:r>
                      <w:r w:rsidR="001D4EF9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consistently had a great attitude</w:t>
                      </w:r>
                    </w:p>
                    <w:p w14:paraId="4797B316" w14:textId="089F48B4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Social skills</w:t>
                      </w:r>
                      <w:r w:rsidR="001D4EF9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helped others to learn if they did not understand; was great at helping others despite their ability level.</w:t>
                      </w:r>
                    </w:p>
                    <w:p w14:paraId="21BE2BEF" w14:textId="1E0283D0" w:rsidR="003154CB" w:rsidRDefault="003154CB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Participation in the </w:t>
                      </w:r>
                      <w:proofErr w:type="spellStart"/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Coerver</w:t>
                      </w:r>
                      <w:proofErr w:type="spellEnd"/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Cup?</w:t>
                      </w:r>
                      <w:r w:rsidR="001D4EF9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Yes—during the Myrtle Beach 5v5 I think he had a great attitude and definitely attempted to showcase his skills rather than rely on athleticism to win the game. </w:t>
                      </w:r>
                    </w:p>
                    <w:p w14:paraId="17A83A9B" w14:textId="77777777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  <w:p w14:paraId="2BDD0A6D" w14:textId="2B9D80E3" w:rsidR="003154CB" w:rsidRPr="00C460B8" w:rsidRDefault="003154CB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proofErr w:type="spellStart"/>
      <w:r w:rsidR="00C460B8">
        <w:t>Coerver</w:t>
      </w:r>
      <w:proofErr w:type="spellEnd"/>
      <w:r w:rsidR="00C460B8">
        <w:t xml:space="preserve"> Coaching South Carolina</w:t>
      </w:r>
    </w:p>
    <w:sectPr w:rsidR="00C460B8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B0F115" w14:textId="77777777" w:rsidR="00556DD4" w:rsidRDefault="00556DD4">
      <w:pPr>
        <w:spacing w:after="0" w:line="240" w:lineRule="auto"/>
      </w:pPr>
      <w:r>
        <w:separator/>
      </w:r>
    </w:p>
  </w:endnote>
  <w:endnote w:type="continuationSeparator" w:id="0">
    <w:p w14:paraId="1C69D9E5" w14:textId="77777777" w:rsidR="00556DD4" w:rsidRDefault="00556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8466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69C675D" w14:textId="77777777" w:rsidR="00093104" w:rsidRDefault="006A7BB5">
            <w:pPr>
              <w:pStyle w:val="Footer"/>
            </w:pPr>
            <w:r>
              <w:t xml:space="preserve">Page </w:t>
            </w: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 w:rsidR="001D4EF9">
              <w:rPr>
                <w:noProof/>
              </w:rPr>
              <w:t>2</w:t>
            </w:r>
            <w:r>
              <w:fldChar w:fldCharType="end"/>
            </w:r>
            <w:r>
              <w:t xml:space="preserve"> of </w:t>
            </w:r>
            <w:fldSimple w:instr=" NUMPAGES  ">
              <w:r w:rsidR="001D4EF9">
                <w:rPr>
                  <w:noProof/>
                </w:rPr>
                <w:t>2</w:t>
              </w:r>
            </w:fldSimple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159F8" w14:textId="77777777" w:rsidR="00556DD4" w:rsidRDefault="00556DD4">
      <w:pPr>
        <w:spacing w:after="0" w:line="240" w:lineRule="auto"/>
      </w:pPr>
      <w:r>
        <w:separator/>
      </w:r>
    </w:p>
  </w:footnote>
  <w:footnote w:type="continuationSeparator" w:id="0">
    <w:p w14:paraId="05FD19FC" w14:textId="77777777" w:rsidR="00556DD4" w:rsidRDefault="00556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D01406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14"/>
    <w:rsid w:val="00093104"/>
    <w:rsid w:val="001D4EF9"/>
    <w:rsid w:val="00230CC9"/>
    <w:rsid w:val="003154CB"/>
    <w:rsid w:val="00427014"/>
    <w:rsid w:val="00556DD4"/>
    <w:rsid w:val="006A7BB5"/>
    <w:rsid w:val="007212DB"/>
    <w:rsid w:val="0084205F"/>
    <w:rsid w:val="00C460B8"/>
    <w:rsid w:val="00D5364D"/>
    <w:rsid w:val="00E4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277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0" w:qFormat="1"/>
    <w:lsdException w:name="Signature" w:uiPriority="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ddress">
    <w:name w:val="Address"/>
    <w:basedOn w:val="Normal"/>
    <w:uiPriority w:val="1"/>
    <w:qFormat/>
    <w:pPr>
      <w:spacing w:after="0" w:line="240" w:lineRule="auto"/>
    </w:pPr>
    <w:rPr>
      <w:smallCaps/>
      <w:sz w:val="20"/>
      <w:szCs w:val="20"/>
    </w:rPr>
  </w:style>
  <w:style w:type="paragraph" w:styleId="Signature">
    <w:name w:val="Signature"/>
    <w:basedOn w:val="Normal"/>
    <w:link w:val="SignatureChar"/>
    <w:uiPriority w:val="1"/>
    <w:qFormat/>
    <w:pPr>
      <w:spacing w:after="480" w:line="240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1"/>
  </w:style>
  <w:style w:type="paragraph" w:styleId="ListNumber">
    <w:name w:val="List Number"/>
    <w:basedOn w:val="Normal"/>
    <w:uiPriority w:val="1"/>
    <w:qFormat/>
    <w:pPr>
      <w:numPr>
        <w:numId w:val="1"/>
      </w:numPr>
      <w:spacing w:before="240"/>
      <w:contextualSpacing/>
    </w:pPr>
  </w:style>
  <w:style w:type="paragraph" w:styleId="Closing">
    <w:name w:val="Closing"/>
    <w:basedOn w:val="Normal"/>
    <w:link w:val="ClosingChar"/>
    <w:uiPriority w:val="1"/>
    <w:qFormat/>
    <w:pPr>
      <w:spacing w:after="600" w:line="240" w:lineRule="auto"/>
    </w:pPr>
  </w:style>
  <w:style w:type="character" w:customStyle="1" w:styleId="ClosingChar">
    <w:name w:val="Closing Char"/>
    <w:basedOn w:val="DefaultParagraphFont"/>
    <w:link w:val="Closing"/>
    <w:uiPriority w:val="1"/>
  </w:style>
  <w:style w:type="paragraph" w:styleId="Date">
    <w:name w:val="Date"/>
    <w:basedOn w:val="Normal"/>
    <w:next w:val="Normal"/>
    <w:link w:val="DateChar"/>
    <w:uiPriority w:val="1"/>
    <w:qFormat/>
    <w:pPr>
      <w:spacing w:before="360" w:after="360"/>
    </w:pPr>
  </w:style>
  <w:style w:type="character" w:customStyle="1" w:styleId="DateChar">
    <w:name w:val="Date Char"/>
    <w:basedOn w:val="DefaultParagraphFont"/>
    <w:link w:val="Date"/>
    <w:uiPriority w:val="1"/>
  </w:style>
  <w:style w:type="paragraph" w:styleId="NoSpacing">
    <w:name w:val="No Spacing"/>
    <w:uiPriority w:val="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utter3\AppData\Roaming\Microsoft\Templates\Request%20for%20student%20profile%20(form%20lette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245E98924244227A4782DB4B6A83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240E5-10BA-4D07-A84E-428B875214BC}"/>
      </w:docPartPr>
      <w:docPartBody>
        <w:p w:rsidR="00333E52" w:rsidRDefault="00BF6DA6">
          <w:pPr>
            <w:pStyle w:val="D245E98924244227A4782DB4B6A8329A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DA6"/>
    <w:rsid w:val="00333E52"/>
    <w:rsid w:val="00563F48"/>
    <w:rsid w:val="00AF1F35"/>
    <w:rsid w:val="00BF6DA6"/>
    <w:rsid w:val="00F3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6F402523F5C4F2A8492BD98CF3377B1">
    <w:name w:val="36F402523F5C4F2A8492BD98CF3377B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BD8540F29CA4366BB944C1B6656D3B1">
    <w:name w:val="EBD8540F29CA4366BB944C1B6656D3B1"/>
  </w:style>
  <w:style w:type="paragraph" w:customStyle="1" w:styleId="53B519801E5940989F0EC3C8FE8D27ED">
    <w:name w:val="53B519801E5940989F0EC3C8FE8D27ED"/>
  </w:style>
  <w:style w:type="paragraph" w:customStyle="1" w:styleId="47BBA2F1F243434AA5A434683EA455FC">
    <w:name w:val="47BBA2F1F243434AA5A434683EA455FC"/>
  </w:style>
  <w:style w:type="paragraph" w:customStyle="1" w:styleId="D245E98924244227A4782DB4B6A8329A">
    <w:name w:val="D245E98924244227A4782DB4B6A8329A"/>
  </w:style>
  <w:style w:type="paragraph" w:customStyle="1" w:styleId="40F26327B68640E8AD97955FA3D6DABF">
    <w:name w:val="40F26327B68640E8AD97955FA3D6DABF"/>
  </w:style>
  <w:style w:type="paragraph" w:customStyle="1" w:styleId="F169E6D3384C46BEA807AAE775359267">
    <w:name w:val="F169E6D3384C46BEA807AAE775359267"/>
  </w:style>
  <w:style w:type="paragraph" w:customStyle="1" w:styleId="9AC95645553341E58DE47C7A0A850DF8">
    <w:name w:val="9AC95645553341E58DE47C7A0A850D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B3ACE98-4996-470A-914B-AE32EE3EE1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C:\Users\jrutter3\AppData\Roaming\Microsoft\Templates\Request for student profile (form letter).dotx</Template>
  <TotalTime>0</TotalTime>
  <Pages>2</Pages>
  <Words>100</Words>
  <Characters>571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2016-07-29T02:48:00Z</dcterms:created>
  <dcterms:modified xsi:type="dcterms:W3CDTF">2016-07-29T02:48:00Z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TC040220399991</vt:lpwstr>
  </property>
</Properties>
</file>