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proofErr w:type="spellStart"/>
            <w:r>
              <w:rPr>
                <w:rStyle w:val="Heading1Char"/>
              </w:rPr>
              <w:t>Coerver</w:t>
            </w:r>
            <w:proofErr w:type="spellEnd"/>
            <w:r>
              <w:rPr>
                <w:rStyle w:val="Heading1Char"/>
              </w:rPr>
              <w:t xml:space="preserve">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1208CB75" w:rsidR="00C460B8" w:rsidRPr="00427014" w:rsidRDefault="004B5D85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Ashton Fitzwater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3D572E6C" w:rsidR="00093104" w:rsidRPr="004B5D85" w:rsidRDefault="00966DCE" w:rsidP="004B5D85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750C3">
            <w:t>Summer 2016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</w:t>
      </w:r>
      <w:proofErr w:type="spellStart"/>
      <w:r>
        <w:t>Coerver</w:t>
      </w:r>
      <w:proofErr w:type="spellEnd"/>
      <w:r>
        <w:t xml:space="preserve"> Coaching South Carolina’s Performance Academy this summer. </w:t>
      </w:r>
      <w:r w:rsidR="0084205F">
        <w:t xml:space="preserve">Each player has spent 8 weeks participating in the world renowned </w:t>
      </w:r>
      <w:proofErr w:type="spellStart"/>
      <w:r w:rsidR="0084205F">
        <w:t>Coerver</w:t>
      </w:r>
      <w:proofErr w:type="spellEnd"/>
      <w:r w:rsidR="0084205F">
        <w:t xml:space="preserve">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549CAA51" w:rsidR="00C460B8" w:rsidRDefault="00C460B8" w:rsidP="004B5D85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05CC365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4B5D8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Ashton: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070F9E60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4B5D8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willingness to have a high work rate at all times, application of skills i</w:t>
                            </w:r>
                            <w:r w:rsidR="006A6B8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nto the game, competitive drive, great attitude</w:t>
                            </w:r>
                          </w:p>
                          <w:p w14:paraId="39AA28E2" w14:textId="654201FE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4B5D8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A6B8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speed of play at times could be quicker; oftentimes he makes the correct decision but a second too late, and the ball gets picked off. </w:t>
                            </w:r>
                          </w:p>
                          <w:p w14:paraId="4FEF39F2" w14:textId="6C7A1B3F" w:rsidR="00C460B8" w:rsidRDefault="004B5D8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Progression: technical ability skyrocketed throughout the program. He started taking players on with confidence which was fantastic to see. </w:t>
                            </w:r>
                          </w:p>
                          <w:p w14:paraId="278EDC92" w14:textId="2B7FF3E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6A6B8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was able to progress to higher levels during PA training; did well to internalize the skills and use them in a game environment</w:t>
                            </w:r>
                            <w:bookmarkStart w:id="0" w:name="_GoBack"/>
                            <w:bookmarkEnd w:id="0"/>
                          </w:p>
                          <w:p w14:paraId="2EB096D8" w14:textId="60FFFE05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6A6B8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I never heard a complaint come out of his mouth. He was very respectful, obedient, and made sure to incorporate all coaching skills. </w:t>
                            </w:r>
                          </w:p>
                          <w:p w14:paraId="17A83A9B" w14:textId="09DAD73D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6A6B8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got along with everyone at the PA despite whether he actually liked them or not ;)</w:t>
                            </w:r>
                          </w:p>
                          <w:p w14:paraId="2BDD0A6D" w14:textId="25889625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05CC365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4B5D8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Ashton: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070F9E60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4B5D8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willingness to have a high work rate at all times, application of skills i</w:t>
                      </w:r>
                      <w:r w:rsidR="006A6B8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nto the game, competitive drive, great attitude</w:t>
                      </w:r>
                    </w:p>
                    <w:p w14:paraId="39AA28E2" w14:textId="654201FE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4B5D8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</w:t>
                      </w:r>
                      <w:r w:rsidR="006A6B8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speed of play at times could be quicker; oftentimes he makes the correct decision but a second too late, and the ball gets picked off. </w:t>
                      </w:r>
                    </w:p>
                    <w:p w14:paraId="4FEF39F2" w14:textId="6C7A1B3F" w:rsidR="00C460B8" w:rsidRDefault="004B5D8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Progression: technical ability skyrocketed throughout the program. He started taking players on with confidence which was fantastic to see. </w:t>
                      </w:r>
                    </w:p>
                    <w:p w14:paraId="278EDC92" w14:textId="2B7FF3E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6A6B8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was able to progress to higher levels during PA training; did well to internalize the skills and use them in a game environment</w:t>
                      </w:r>
                      <w:bookmarkStart w:id="1" w:name="_GoBack"/>
                      <w:bookmarkEnd w:id="1"/>
                    </w:p>
                    <w:p w14:paraId="2EB096D8" w14:textId="60FFFE05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6A6B8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I never heard a complaint come out of his mouth. He was very respectful, obedient, and made sure to incorporate all coaching skills. </w:t>
                      </w:r>
                    </w:p>
                    <w:p w14:paraId="17A83A9B" w14:textId="09DAD73D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6A6B8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got along with everyone at the PA despite whether he actually liked them or not ;)</w:t>
                      </w:r>
                    </w:p>
                    <w:p w14:paraId="2BDD0A6D" w14:textId="25889625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>
        <w:t>Coerver</w:t>
      </w:r>
      <w:proofErr w:type="spellEnd"/>
      <w:r>
        <w:t xml:space="preserve">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DE408" w14:textId="77777777" w:rsidR="00966DCE" w:rsidRDefault="00966DCE">
      <w:pPr>
        <w:spacing w:after="0" w:line="240" w:lineRule="auto"/>
      </w:pPr>
      <w:r>
        <w:separator/>
      </w:r>
    </w:p>
  </w:endnote>
  <w:endnote w:type="continuationSeparator" w:id="0">
    <w:p w14:paraId="4524450C" w14:textId="77777777" w:rsidR="00966DCE" w:rsidRDefault="009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4B5D85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4B5D85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F776F" w14:textId="77777777" w:rsidR="00966DCE" w:rsidRDefault="00966DCE">
      <w:pPr>
        <w:spacing w:after="0" w:line="240" w:lineRule="auto"/>
      </w:pPr>
      <w:r>
        <w:separator/>
      </w:r>
    </w:p>
  </w:footnote>
  <w:footnote w:type="continuationSeparator" w:id="0">
    <w:p w14:paraId="49D594D3" w14:textId="77777777" w:rsidR="00966DCE" w:rsidRDefault="0096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153EB"/>
    <w:rsid w:val="00093104"/>
    <w:rsid w:val="003154CB"/>
    <w:rsid w:val="00427014"/>
    <w:rsid w:val="004B5D85"/>
    <w:rsid w:val="006A6B84"/>
    <w:rsid w:val="006A7BB5"/>
    <w:rsid w:val="0084205F"/>
    <w:rsid w:val="008750C3"/>
    <w:rsid w:val="00966DCE"/>
    <w:rsid w:val="00A9723C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18071F"/>
    <w:rsid w:val="00333E52"/>
    <w:rsid w:val="00725AE6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2016-07-28T20:55:00Z</dcterms:created>
  <dcterms:modified xsi:type="dcterms:W3CDTF">2016-07-28T20:55:00Z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