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39500B5A" w:rsidR="00C460B8" w:rsidRPr="00427014" w:rsidRDefault="009242E3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Abigail Gibson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3E3BD953" w:rsidR="00093104" w:rsidRPr="009242E3" w:rsidRDefault="00E86189" w:rsidP="009242E3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D631D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287948A3" w14:textId="77777777" w:rsidR="00C460B8" w:rsidRDefault="00C460B8">
      <w:r>
        <w:t xml:space="preserve">Sincerely, </w:t>
      </w:r>
    </w:p>
    <w:p w14:paraId="4FE459A0" w14:textId="77777777" w:rsidR="00C460B8" w:rsidRDefault="00C460B8" w:rsidP="00C460B8">
      <w:pPr>
        <w:spacing w:line="240" w:lineRule="auto"/>
      </w:pP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26739312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9242E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Abigail: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04F03BE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9242E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attitude, drive, competitiveness, strike on the ball, extremely coachable</w:t>
                            </w:r>
                          </w:p>
                          <w:p w14:paraId="39AA28E2" w14:textId="6B5C551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9242E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I would encourage Abigail to focus on staying off of her heels when running in order to increase her speed and explosiveness</w:t>
                            </w:r>
                          </w:p>
                          <w:p w14:paraId="4FEF39F2" w14:textId="69EA0FF6" w:rsidR="00C460B8" w:rsidRDefault="009242E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technical ability skyrocketed—she did well to implement the skills into the game at the appropriate times. </w:t>
                            </w:r>
                          </w:p>
                          <w:p w14:paraId="278EDC92" w14:textId="765AC3B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9242E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through levels, but given more time I think she could have internalized more!</w:t>
                            </w:r>
                          </w:p>
                          <w:p w14:paraId="2EB096D8" w14:textId="0F35C5D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9242E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can’t say enough about her attitude! Always willing to work, never complained about anything. </w:t>
                            </w:r>
                          </w:p>
                          <w:p w14:paraId="4797B316" w14:textId="1CF364D5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9242E3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fantastic social skills, was always willing to help others.</w:t>
                            </w:r>
                            <w:bookmarkStart w:id="0" w:name="_GoBack"/>
                            <w:bookmarkEnd w:id="0"/>
                          </w:p>
                          <w:p w14:paraId="2BDD0A6D" w14:textId="00DB7932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26739312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9242E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Abigail: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04F03BE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9242E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attitude, drive, competitiveness, strike on the ball, extremely coachable</w:t>
                      </w:r>
                    </w:p>
                    <w:p w14:paraId="39AA28E2" w14:textId="6B5C551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9242E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I would encourage Abigail to focus on staying off of her heels when running in order to increase her speed and explosiveness</w:t>
                      </w:r>
                    </w:p>
                    <w:p w14:paraId="4FEF39F2" w14:textId="69EA0FF6" w:rsidR="00C460B8" w:rsidRDefault="009242E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technical ability skyrocketed—she did well to implement the skills into the game at the appropriate times. </w:t>
                      </w:r>
                    </w:p>
                    <w:p w14:paraId="278EDC92" w14:textId="765AC3B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9242E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through levels, but given more time I think she could have internalized more!</w:t>
                      </w:r>
                    </w:p>
                    <w:p w14:paraId="2EB096D8" w14:textId="0F35C5D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9242E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can’t say enough about her attitude! Always willing to work, never complained about anything. </w:t>
                      </w:r>
                    </w:p>
                    <w:p w14:paraId="4797B316" w14:textId="1CF364D5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9242E3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fantastic social skills, was always willing to help others.</w:t>
                      </w:r>
                      <w:bookmarkStart w:id="1" w:name="_GoBack"/>
                      <w:bookmarkEnd w:id="1"/>
                    </w:p>
                    <w:p w14:paraId="2BDD0A6D" w14:textId="00DB7932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EA251" w14:textId="77777777" w:rsidR="00E86189" w:rsidRDefault="00E86189">
      <w:pPr>
        <w:spacing w:after="0" w:line="240" w:lineRule="auto"/>
      </w:pPr>
      <w:r>
        <w:separator/>
      </w:r>
    </w:p>
  </w:endnote>
  <w:endnote w:type="continuationSeparator" w:id="0">
    <w:p w14:paraId="6FC98C22" w14:textId="77777777" w:rsidR="00E86189" w:rsidRDefault="00E8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9242E3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9242E3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24002" w14:textId="77777777" w:rsidR="00E86189" w:rsidRDefault="00E86189">
      <w:pPr>
        <w:spacing w:after="0" w:line="240" w:lineRule="auto"/>
      </w:pPr>
      <w:r>
        <w:separator/>
      </w:r>
    </w:p>
  </w:footnote>
  <w:footnote w:type="continuationSeparator" w:id="0">
    <w:p w14:paraId="72F56EB9" w14:textId="77777777" w:rsidR="00E86189" w:rsidRDefault="00E8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427014"/>
    <w:rsid w:val="006A7BB5"/>
    <w:rsid w:val="0084205F"/>
    <w:rsid w:val="009242E3"/>
    <w:rsid w:val="00C460B8"/>
    <w:rsid w:val="00D5364D"/>
    <w:rsid w:val="00D66C7B"/>
    <w:rsid w:val="00DD631D"/>
    <w:rsid w:val="00E436C4"/>
    <w:rsid w:val="00E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780E14"/>
    <w:rsid w:val="00BF6DA6"/>
    <w:rsid w:val="00F30A12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2016-07-29T17:01:00Z</dcterms:created>
  <dcterms:modified xsi:type="dcterms:W3CDTF">2016-07-29T17:01:00Z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